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A6B7" w14:textId="77777777" w:rsidR="00A202A4" w:rsidRPr="00A202A4" w:rsidRDefault="00A202A4" w:rsidP="00A202A4">
      <w:pPr>
        <w:pStyle w:val="Nagwek"/>
        <w:tabs>
          <w:tab w:val="clear" w:pos="4536"/>
          <w:tab w:val="center" w:pos="4140"/>
        </w:tabs>
        <w:spacing w:before="60"/>
        <w:ind w:left="4502"/>
        <w:rPr>
          <w:sz w:val="16"/>
          <w:szCs w:val="16"/>
        </w:rPr>
      </w:pPr>
      <w:r w:rsidRPr="00A202A4">
        <w:rPr>
          <w:rFonts w:ascii="Arial" w:hAnsi="Arial" w:cs="Arial"/>
          <w:b/>
          <w:noProof/>
          <w:sz w:val="16"/>
          <w:szCs w:val="16"/>
        </w:rPr>
        <w:drawing>
          <wp:anchor distT="0" distB="0" distL="114935" distR="114935" simplePos="0" relativeHeight="251659264" behindDoc="1" locked="0" layoutInCell="1" allowOverlap="1" wp14:anchorId="51CC79DA" wp14:editId="45CF19D6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" t="-172" r="-172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2A4">
        <w:rPr>
          <w:rFonts w:ascii="Arial" w:hAnsi="Arial" w:cs="Arial"/>
          <w:b/>
          <w:sz w:val="16"/>
          <w:szCs w:val="16"/>
        </w:rPr>
        <w:t xml:space="preserve">SAMODZIELNY PUBLICZNY </w:t>
      </w:r>
    </w:p>
    <w:p w14:paraId="1D08A914" w14:textId="77777777" w:rsidR="00A202A4" w:rsidRPr="00A202A4" w:rsidRDefault="00A202A4" w:rsidP="00A202A4">
      <w:pPr>
        <w:pStyle w:val="Nagwek"/>
        <w:tabs>
          <w:tab w:val="clear" w:pos="4536"/>
          <w:tab w:val="center" w:pos="4140"/>
        </w:tabs>
        <w:spacing w:before="60"/>
        <w:ind w:left="4502"/>
        <w:rPr>
          <w:sz w:val="16"/>
          <w:szCs w:val="16"/>
        </w:rPr>
      </w:pPr>
      <w:r w:rsidRPr="00A202A4">
        <w:rPr>
          <w:rFonts w:ascii="Arial" w:hAnsi="Arial" w:cs="Arial"/>
          <w:b/>
          <w:sz w:val="16"/>
          <w:szCs w:val="16"/>
        </w:rPr>
        <w:t>ZAKŁAD OPIEKI ZDROWOTNEJ</w:t>
      </w:r>
    </w:p>
    <w:p w14:paraId="704B1BA3" w14:textId="77777777" w:rsidR="00A202A4" w:rsidRPr="00A202A4" w:rsidRDefault="00A202A4" w:rsidP="00A202A4">
      <w:pPr>
        <w:pStyle w:val="Nagwek"/>
        <w:tabs>
          <w:tab w:val="clear" w:pos="4536"/>
          <w:tab w:val="center" w:pos="4140"/>
        </w:tabs>
        <w:spacing w:before="60"/>
        <w:ind w:left="4502"/>
        <w:rPr>
          <w:sz w:val="16"/>
          <w:szCs w:val="16"/>
        </w:rPr>
      </w:pPr>
      <w:r w:rsidRPr="00A202A4">
        <w:rPr>
          <w:rFonts w:ascii="Arial" w:hAnsi="Arial" w:cs="Arial"/>
          <w:b/>
          <w:sz w:val="16"/>
          <w:szCs w:val="16"/>
        </w:rPr>
        <w:t>w Dąbrowie Białostockiej</w:t>
      </w:r>
    </w:p>
    <w:p w14:paraId="0C701EF9" w14:textId="77777777" w:rsidR="00A202A4" w:rsidRPr="00A202A4" w:rsidRDefault="00A202A4" w:rsidP="00A202A4">
      <w:pPr>
        <w:pStyle w:val="Nagwek"/>
        <w:tabs>
          <w:tab w:val="clear" w:pos="4536"/>
          <w:tab w:val="center" w:pos="4140"/>
        </w:tabs>
        <w:ind w:left="4500"/>
        <w:jc w:val="center"/>
        <w:rPr>
          <w:rFonts w:ascii="Arial" w:hAnsi="Arial" w:cs="Arial"/>
          <w:b/>
          <w:sz w:val="16"/>
          <w:szCs w:val="16"/>
        </w:rPr>
      </w:pPr>
    </w:p>
    <w:p w14:paraId="4460F985" w14:textId="77777777" w:rsidR="00A202A4" w:rsidRPr="00A202A4" w:rsidRDefault="00A202A4" w:rsidP="00A202A4">
      <w:pPr>
        <w:pStyle w:val="Nagwek"/>
        <w:tabs>
          <w:tab w:val="clear" w:pos="4536"/>
          <w:tab w:val="center" w:pos="4140"/>
        </w:tabs>
        <w:ind w:left="4500"/>
        <w:rPr>
          <w:sz w:val="16"/>
          <w:szCs w:val="16"/>
        </w:rPr>
      </w:pPr>
      <w:r w:rsidRPr="00A202A4">
        <w:rPr>
          <w:rFonts w:ascii="Arial" w:hAnsi="Arial" w:cs="Arial"/>
          <w:sz w:val="16"/>
          <w:szCs w:val="16"/>
        </w:rPr>
        <w:t xml:space="preserve">ul. M. C. Skłodowskiej 15,  </w:t>
      </w:r>
    </w:p>
    <w:p w14:paraId="57512C98" w14:textId="77777777" w:rsidR="00A202A4" w:rsidRPr="00A202A4" w:rsidRDefault="00A202A4" w:rsidP="00A202A4">
      <w:pPr>
        <w:pStyle w:val="Nagwek"/>
        <w:tabs>
          <w:tab w:val="clear" w:pos="4536"/>
          <w:tab w:val="center" w:pos="4140"/>
        </w:tabs>
        <w:ind w:left="4500"/>
        <w:rPr>
          <w:sz w:val="16"/>
          <w:szCs w:val="16"/>
        </w:rPr>
      </w:pPr>
      <w:r w:rsidRPr="00A202A4">
        <w:rPr>
          <w:rFonts w:ascii="Arial" w:hAnsi="Arial" w:cs="Arial"/>
          <w:sz w:val="16"/>
          <w:szCs w:val="16"/>
        </w:rPr>
        <w:t>16-200 Dąbrowa Białostocka</w:t>
      </w:r>
    </w:p>
    <w:p w14:paraId="6028B5C8" w14:textId="77777777" w:rsidR="00A202A4" w:rsidRPr="00A202A4" w:rsidRDefault="00A202A4" w:rsidP="00A202A4">
      <w:pPr>
        <w:pStyle w:val="Nagwek"/>
        <w:tabs>
          <w:tab w:val="clear" w:pos="4536"/>
          <w:tab w:val="center" w:pos="4140"/>
        </w:tabs>
        <w:rPr>
          <w:sz w:val="16"/>
          <w:szCs w:val="16"/>
        </w:rPr>
      </w:pPr>
      <w:r w:rsidRPr="00A202A4">
        <w:rPr>
          <w:rFonts w:ascii="Arial" w:eastAsia="Arial" w:hAnsi="Arial" w:cs="Arial"/>
          <w:i/>
          <w:sz w:val="16"/>
          <w:szCs w:val="16"/>
        </w:rPr>
        <w:t xml:space="preserve">                                        </w:t>
      </w:r>
      <w:r>
        <w:rPr>
          <w:rFonts w:ascii="Arial" w:eastAsia="Arial" w:hAnsi="Arial" w:cs="Arial"/>
          <w:i/>
          <w:sz w:val="16"/>
          <w:szCs w:val="16"/>
        </w:rPr>
        <w:t xml:space="preserve">           </w:t>
      </w:r>
      <w:r w:rsidRPr="00A202A4">
        <w:rPr>
          <w:rFonts w:ascii="Arial" w:eastAsia="Arial" w:hAnsi="Arial" w:cs="Arial"/>
          <w:i/>
          <w:sz w:val="16"/>
          <w:szCs w:val="16"/>
        </w:rPr>
        <w:t xml:space="preserve">     </w:t>
      </w:r>
      <w:r w:rsidRPr="00A202A4">
        <w:rPr>
          <w:rFonts w:ascii="Arial" w:hAnsi="Arial" w:cs="Arial"/>
          <w:i/>
          <w:sz w:val="16"/>
          <w:szCs w:val="16"/>
        </w:rPr>
        <w:t>Sekretariat tel. 85 712 33 41  fax. 85 712 33 36</w:t>
      </w:r>
    </w:p>
    <w:p w14:paraId="14D2AF72" w14:textId="77777777" w:rsidR="00A202A4" w:rsidRPr="00A202A4" w:rsidRDefault="00A202A4" w:rsidP="00A202A4">
      <w:pPr>
        <w:pStyle w:val="Nagwek"/>
        <w:tabs>
          <w:tab w:val="clear" w:pos="4536"/>
          <w:tab w:val="center" w:pos="3960"/>
        </w:tabs>
        <w:rPr>
          <w:sz w:val="16"/>
          <w:szCs w:val="16"/>
        </w:rPr>
      </w:pPr>
      <w:r w:rsidRPr="00A202A4">
        <w:rPr>
          <w:rFonts w:ascii="Arial" w:eastAsia="Arial" w:hAnsi="Arial" w:cs="Arial"/>
          <w:i/>
          <w:sz w:val="16"/>
          <w:szCs w:val="16"/>
        </w:rPr>
        <w:t xml:space="preserve">                                          </w:t>
      </w:r>
      <w:r>
        <w:rPr>
          <w:rFonts w:ascii="Arial" w:eastAsia="Arial" w:hAnsi="Arial" w:cs="Arial"/>
          <w:i/>
          <w:sz w:val="16"/>
          <w:szCs w:val="16"/>
        </w:rPr>
        <w:t xml:space="preserve">       </w:t>
      </w:r>
      <w:r w:rsidRPr="00A202A4">
        <w:rPr>
          <w:rFonts w:ascii="Arial" w:eastAsia="Arial" w:hAnsi="Arial" w:cs="Arial"/>
          <w:i/>
          <w:sz w:val="16"/>
          <w:szCs w:val="16"/>
        </w:rPr>
        <w:t xml:space="preserve">       </w:t>
      </w:r>
      <w:r w:rsidRPr="00A202A4">
        <w:rPr>
          <w:rFonts w:ascii="Arial" w:hAnsi="Arial" w:cs="Arial"/>
          <w:i/>
          <w:sz w:val="16"/>
          <w:szCs w:val="16"/>
        </w:rPr>
        <w:t>Centrala tel. 85 712 33 17</w:t>
      </w:r>
    </w:p>
    <w:p w14:paraId="71A17091" w14:textId="77777777" w:rsidR="00106AC7" w:rsidRDefault="00106AC7" w:rsidP="009B5EDC"/>
    <w:p w14:paraId="596867CE" w14:textId="00DC8841" w:rsidR="00A202A4" w:rsidRPr="0058167C" w:rsidRDefault="009B5EDC" w:rsidP="00A202A4">
      <w:pPr>
        <w:ind w:left="4248" w:firstLine="708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</w:t>
      </w:r>
      <w:r w:rsidR="00A202A4" w:rsidRPr="0058167C">
        <w:rPr>
          <w:sz w:val="22"/>
          <w:szCs w:val="22"/>
        </w:rPr>
        <w:t xml:space="preserve">Dąbrowa Białostocka, dnia   </w:t>
      </w:r>
      <w:r w:rsidR="00CA7227">
        <w:rPr>
          <w:sz w:val="22"/>
          <w:szCs w:val="22"/>
        </w:rPr>
        <w:t>14</w:t>
      </w:r>
      <w:r w:rsidR="00A202A4">
        <w:rPr>
          <w:sz w:val="22"/>
          <w:szCs w:val="22"/>
        </w:rPr>
        <w:t>.1</w:t>
      </w:r>
      <w:r w:rsidR="00CA7227">
        <w:rPr>
          <w:sz w:val="22"/>
          <w:szCs w:val="22"/>
        </w:rPr>
        <w:t>1</w:t>
      </w:r>
      <w:r w:rsidR="00A202A4" w:rsidRPr="0058167C">
        <w:rPr>
          <w:sz w:val="22"/>
          <w:szCs w:val="22"/>
        </w:rPr>
        <w:t>.202</w:t>
      </w:r>
      <w:r w:rsidR="00CA7227">
        <w:rPr>
          <w:sz w:val="22"/>
          <w:szCs w:val="22"/>
        </w:rPr>
        <w:t>4</w:t>
      </w:r>
      <w:r w:rsidR="00A202A4" w:rsidRPr="0058167C">
        <w:rPr>
          <w:sz w:val="22"/>
          <w:szCs w:val="22"/>
        </w:rPr>
        <w:t xml:space="preserve">r.  </w:t>
      </w:r>
      <w:r w:rsidR="00A202A4" w:rsidRPr="0058167C">
        <w:rPr>
          <w:b/>
          <w:sz w:val="22"/>
          <w:szCs w:val="22"/>
        </w:rPr>
        <w:t xml:space="preserve">     </w:t>
      </w:r>
    </w:p>
    <w:p w14:paraId="156330DE" w14:textId="77777777" w:rsidR="00A202A4" w:rsidRDefault="009B5EDC" w:rsidP="009B5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14:paraId="19565EC3" w14:textId="77777777" w:rsidR="00A202A4" w:rsidRDefault="00A202A4" w:rsidP="009B5EDC">
      <w:pPr>
        <w:jc w:val="center"/>
        <w:rPr>
          <w:b/>
          <w:sz w:val="24"/>
          <w:szCs w:val="24"/>
        </w:rPr>
      </w:pPr>
    </w:p>
    <w:p w14:paraId="217E1577" w14:textId="77777777" w:rsidR="00A202A4" w:rsidRDefault="00A202A4" w:rsidP="009B5EDC">
      <w:pPr>
        <w:jc w:val="center"/>
        <w:rPr>
          <w:b/>
          <w:sz w:val="24"/>
          <w:szCs w:val="24"/>
        </w:rPr>
      </w:pPr>
    </w:p>
    <w:p w14:paraId="7D0A39AA" w14:textId="77777777" w:rsidR="009B5EDC" w:rsidRDefault="00A202A4" w:rsidP="009B5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14:paraId="0C531AE2" w14:textId="77777777" w:rsidR="009B5EDC" w:rsidRDefault="009B5EDC" w:rsidP="009B5EDC">
      <w:pPr>
        <w:jc w:val="center"/>
        <w:rPr>
          <w:b/>
          <w:sz w:val="24"/>
          <w:szCs w:val="24"/>
        </w:rPr>
      </w:pPr>
    </w:p>
    <w:p w14:paraId="6B3B07C5" w14:textId="77777777" w:rsidR="009B5EDC" w:rsidRDefault="009B5EDC" w:rsidP="009B5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Pr="009B5EDC">
        <w:rPr>
          <w:b/>
          <w:sz w:val="24"/>
          <w:szCs w:val="24"/>
        </w:rPr>
        <w:t>Wszyscy Wykonawcy</w:t>
      </w:r>
    </w:p>
    <w:p w14:paraId="52A60F32" w14:textId="77777777" w:rsidR="009B5EDC" w:rsidRDefault="009B5EDC" w:rsidP="009B5EDC">
      <w:pPr>
        <w:rPr>
          <w:b/>
          <w:sz w:val="24"/>
          <w:szCs w:val="24"/>
        </w:rPr>
      </w:pPr>
    </w:p>
    <w:p w14:paraId="47A1CA1B" w14:textId="77777777" w:rsidR="001C75CC" w:rsidRDefault="001C75CC" w:rsidP="009B5EDC">
      <w:pPr>
        <w:rPr>
          <w:b/>
          <w:sz w:val="24"/>
          <w:szCs w:val="24"/>
        </w:rPr>
      </w:pPr>
    </w:p>
    <w:p w14:paraId="24D33897" w14:textId="77777777" w:rsidR="001C75CC" w:rsidRDefault="001C75CC" w:rsidP="009B5EDC">
      <w:pPr>
        <w:rPr>
          <w:b/>
          <w:sz w:val="24"/>
          <w:szCs w:val="24"/>
        </w:rPr>
      </w:pPr>
    </w:p>
    <w:p w14:paraId="562EB6F8" w14:textId="77777777" w:rsidR="009B5EDC" w:rsidRPr="009B5EDC" w:rsidRDefault="009B5EDC" w:rsidP="009B5EDC">
      <w:pPr>
        <w:jc w:val="center"/>
        <w:rPr>
          <w:b/>
          <w:sz w:val="22"/>
          <w:szCs w:val="22"/>
          <w:lang w:eastAsia="zh-CN"/>
        </w:rPr>
      </w:pPr>
      <w:r w:rsidRPr="009B5EDC">
        <w:rPr>
          <w:b/>
          <w:sz w:val="22"/>
          <w:szCs w:val="22"/>
          <w:lang w:eastAsia="zh-CN"/>
        </w:rPr>
        <w:t>INFORMACJA O KWOCIE,</w:t>
      </w:r>
    </w:p>
    <w:p w14:paraId="592E382F" w14:textId="77777777" w:rsidR="009B5EDC" w:rsidRPr="009B5EDC" w:rsidRDefault="009B5EDC" w:rsidP="009B5EDC">
      <w:pPr>
        <w:jc w:val="center"/>
        <w:rPr>
          <w:b/>
          <w:sz w:val="22"/>
          <w:szCs w:val="22"/>
          <w:lang w:eastAsia="zh-CN"/>
        </w:rPr>
      </w:pPr>
      <w:r w:rsidRPr="009B5EDC">
        <w:rPr>
          <w:b/>
          <w:sz w:val="22"/>
          <w:szCs w:val="22"/>
          <w:lang w:eastAsia="zh-CN"/>
        </w:rPr>
        <w:t>JAKĄ ZAMAWIAJĄCY ZAMIERZA PRZEZNACZYĆ NA SFINANSOWANIE ZAMÓWIENIA</w:t>
      </w:r>
    </w:p>
    <w:p w14:paraId="5D2E5916" w14:textId="77777777" w:rsidR="009B5EDC" w:rsidRPr="009B5EDC" w:rsidRDefault="009B5EDC" w:rsidP="009B5EDC">
      <w:pPr>
        <w:suppressAutoHyphens/>
        <w:jc w:val="both"/>
        <w:rPr>
          <w:b/>
          <w:sz w:val="24"/>
          <w:szCs w:val="24"/>
          <w:lang w:eastAsia="zh-CN"/>
        </w:rPr>
      </w:pPr>
    </w:p>
    <w:p w14:paraId="561C7E0D" w14:textId="77777777" w:rsidR="009B5EDC" w:rsidRPr="00795AFB" w:rsidRDefault="009B5EDC" w:rsidP="009B5EDC">
      <w:pPr>
        <w:rPr>
          <w:b/>
          <w:sz w:val="24"/>
          <w:szCs w:val="24"/>
        </w:rPr>
      </w:pPr>
    </w:p>
    <w:p w14:paraId="1E1CA97E" w14:textId="08A164E5" w:rsidR="00795AFB" w:rsidRPr="00CA7227" w:rsidRDefault="00795AFB" w:rsidP="00795AFB">
      <w:pPr>
        <w:jc w:val="both"/>
        <w:rPr>
          <w:b/>
          <w:sz w:val="24"/>
          <w:szCs w:val="24"/>
          <w:u w:val="single"/>
        </w:rPr>
      </w:pPr>
      <w:r w:rsidRPr="00CA7227">
        <w:rPr>
          <w:b/>
          <w:sz w:val="24"/>
          <w:szCs w:val="24"/>
          <w:u w:val="single"/>
        </w:rPr>
        <w:t xml:space="preserve">dotyczy: </w:t>
      </w:r>
      <w:r w:rsidR="00CA7227" w:rsidRPr="00CA7227">
        <w:rPr>
          <w:rFonts w:ascii="Cambria" w:hAnsi="Cambria"/>
          <w:b/>
          <w:sz w:val="22"/>
          <w:szCs w:val="22"/>
          <w:u w:val="single"/>
        </w:rPr>
        <w:t>postępowani</w:t>
      </w:r>
      <w:r w:rsidR="00CA7227" w:rsidRPr="00CA7227">
        <w:rPr>
          <w:rFonts w:ascii="Cambria" w:hAnsi="Cambria"/>
          <w:b/>
          <w:sz w:val="22"/>
          <w:szCs w:val="22"/>
          <w:u w:val="single"/>
        </w:rPr>
        <w:t>a</w:t>
      </w:r>
      <w:r w:rsidR="00CA7227" w:rsidRPr="00CA7227">
        <w:rPr>
          <w:rFonts w:ascii="Cambria" w:hAnsi="Cambria"/>
          <w:b/>
          <w:sz w:val="22"/>
          <w:szCs w:val="22"/>
          <w:u w:val="single"/>
        </w:rPr>
        <w:t xml:space="preserve"> na dostawę i wdrożenie Zintegrowanego Systemu Informatycznego. Numer referencyjny: SPZOZ/system informatyczny/10/24 PN,</w:t>
      </w:r>
    </w:p>
    <w:p w14:paraId="4C9F0869" w14:textId="77777777" w:rsidR="009B5EDC" w:rsidRPr="00795AFB" w:rsidRDefault="009B5EDC" w:rsidP="009B5EDC">
      <w:pPr>
        <w:rPr>
          <w:sz w:val="24"/>
          <w:szCs w:val="24"/>
        </w:rPr>
      </w:pPr>
    </w:p>
    <w:p w14:paraId="0C12827C" w14:textId="77777777" w:rsidR="009B5EDC" w:rsidRPr="00795AFB" w:rsidRDefault="009B5EDC" w:rsidP="009B5EDC">
      <w:pPr>
        <w:rPr>
          <w:sz w:val="24"/>
          <w:szCs w:val="24"/>
        </w:rPr>
      </w:pPr>
    </w:p>
    <w:p w14:paraId="3D247676" w14:textId="77777777" w:rsidR="00E5052C" w:rsidRDefault="009B5EDC" w:rsidP="009B5EDC">
      <w:pPr>
        <w:rPr>
          <w:sz w:val="24"/>
          <w:szCs w:val="24"/>
        </w:rPr>
      </w:pPr>
      <w:r w:rsidRPr="00795AFB">
        <w:rPr>
          <w:sz w:val="24"/>
          <w:szCs w:val="24"/>
        </w:rPr>
        <w:t>Zamawiający, działając w trybie art. 222 ust. 4  ustawy Prawo</w:t>
      </w:r>
      <w:r w:rsidR="00E5052C">
        <w:rPr>
          <w:sz w:val="24"/>
          <w:szCs w:val="24"/>
        </w:rPr>
        <w:t xml:space="preserve"> Zamówień Publicznych informuje</w:t>
      </w:r>
      <w:r w:rsidRPr="00795AFB">
        <w:rPr>
          <w:sz w:val="24"/>
          <w:szCs w:val="24"/>
        </w:rPr>
        <w:t xml:space="preserve">, </w:t>
      </w:r>
    </w:p>
    <w:p w14:paraId="3AE1552C" w14:textId="4B01A68C" w:rsidR="009B5EDC" w:rsidRPr="00795AFB" w:rsidRDefault="009B5EDC" w:rsidP="009B5EDC">
      <w:pPr>
        <w:rPr>
          <w:sz w:val="24"/>
          <w:szCs w:val="24"/>
        </w:rPr>
      </w:pPr>
      <w:r w:rsidRPr="00795AFB">
        <w:rPr>
          <w:sz w:val="24"/>
          <w:szCs w:val="24"/>
        </w:rPr>
        <w:t xml:space="preserve">że kwota jaką  zamierza przeznaczyć na sfinansowanie zamówienia wynosi: </w:t>
      </w:r>
      <w:r w:rsidR="00795AFB" w:rsidRPr="00795AFB">
        <w:rPr>
          <w:sz w:val="24"/>
          <w:szCs w:val="24"/>
        </w:rPr>
        <w:t xml:space="preserve"> </w:t>
      </w:r>
      <w:r w:rsidR="00CA7227">
        <w:rPr>
          <w:sz w:val="24"/>
          <w:szCs w:val="24"/>
        </w:rPr>
        <w:t>1.103.329,00</w:t>
      </w:r>
      <w:r w:rsidR="00795AFB" w:rsidRPr="00795AFB">
        <w:rPr>
          <w:sz w:val="24"/>
          <w:szCs w:val="24"/>
        </w:rPr>
        <w:t xml:space="preserve"> zł.</w:t>
      </w:r>
    </w:p>
    <w:p w14:paraId="718D5DAF" w14:textId="77777777" w:rsidR="009B5EDC" w:rsidRDefault="009B5EDC" w:rsidP="009B5EDC">
      <w:pPr>
        <w:jc w:val="center"/>
        <w:rPr>
          <w:b/>
          <w:sz w:val="24"/>
          <w:szCs w:val="24"/>
        </w:rPr>
      </w:pPr>
    </w:p>
    <w:p w14:paraId="57500792" w14:textId="77777777" w:rsidR="009B5EDC" w:rsidRDefault="009B5EDC" w:rsidP="009B5EDC">
      <w:pPr>
        <w:rPr>
          <w:b/>
          <w:sz w:val="24"/>
          <w:szCs w:val="24"/>
        </w:rPr>
      </w:pPr>
    </w:p>
    <w:p w14:paraId="343F55C4" w14:textId="77777777" w:rsidR="009B5EDC" w:rsidRPr="009B5EDC" w:rsidRDefault="009B5EDC" w:rsidP="009B5EDC">
      <w:pPr>
        <w:rPr>
          <w:sz w:val="24"/>
          <w:szCs w:val="24"/>
        </w:rPr>
      </w:pPr>
    </w:p>
    <w:p w14:paraId="7CC9FEFD" w14:textId="77777777" w:rsidR="009B5EDC" w:rsidRDefault="009B5EDC" w:rsidP="009B5EDC">
      <w:pPr>
        <w:spacing w:line="360" w:lineRule="auto"/>
        <w:rPr>
          <w:b/>
          <w:sz w:val="24"/>
          <w:szCs w:val="24"/>
        </w:rPr>
      </w:pPr>
    </w:p>
    <w:p w14:paraId="6C48385A" w14:textId="77777777" w:rsidR="009B5EDC" w:rsidRDefault="009B5EDC" w:rsidP="009B5EDC">
      <w:pPr>
        <w:spacing w:line="360" w:lineRule="auto"/>
        <w:rPr>
          <w:b/>
          <w:sz w:val="24"/>
          <w:szCs w:val="24"/>
        </w:rPr>
      </w:pPr>
    </w:p>
    <w:p w14:paraId="29A6CC0F" w14:textId="77777777" w:rsidR="009B5EDC" w:rsidRPr="009B5EDC" w:rsidRDefault="009B5EDC" w:rsidP="009B5EDC">
      <w:pPr>
        <w:ind w:left="2880" w:firstLine="720"/>
        <w:jc w:val="center"/>
        <w:rPr>
          <w:sz w:val="22"/>
          <w:szCs w:val="22"/>
        </w:rPr>
      </w:pPr>
      <w:r w:rsidRPr="009B5EDC">
        <w:rPr>
          <w:sz w:val="22"/>
          <w:szCs w:val="22"/>
        </w:rPr>
        <w:t>Dyrektor</w:t>
      </w:r>
    </w:p>
    <w:p w14:paraId="7EEF1C8F" w14:textId="77777777" w:rsidR="009B5EDC" w:rsidRPr="009B5EDC" w:rsidRDefault="009B5EDC" w:rsidP="009B5EDC">
      <w:pPr>
        <w:jc w:val="center"/>
        <w:rPr>
          <w:sz w:val="22"/>
          <w:szCs w:val="22"/>
        </w:rPr>
      </w:pP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  <w:t xml:space="preserve">    Samodzielnego Publicznego </w:t>
      </w:r>
    </w:p>
    <w:p w14:paraId="3627943C" w14:textId="77777777" w:rsidR="009B5EDC" w:rsidRPr="009B5EDC" w:rsidRDefault="009B5EDC" w:rsidP="009B5EDC">
      <w:pPr>
        <w:jc w:val="center"/>
        <w:rPr>
          <w:sz w:val="22"/>
          <w:szCs w:val="22"/>
        </w:rPr>
      </w:pP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  <w:t xml:space="preserve">    Zakładu Opieki Zdrowotnej</w:t>
      </w:r>
    </w:p>
    <w:p w14:paraId="276E860F" w14:textId="77777777" w:rsidR="009B5EDC" w:rsidRPr="009B5EDC" w:rsidRDefault="009B5EDC" w:rsidP="009B5EDC">
      <w:pPr>
        <w:jc w:val="center"/>
        <w:rPr>
          <w:sz w:val="22"/>
          <w:szCs w:val="22"/>
        </w:rPr>
      </w:pP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</w:r>
      <w:r w:rsidRPr="009B5EDC">
        <w:rPr>
          <w:sz w:val="22"/>
          <w:szCs w:val="22"/>
        </w:rPr>
        <w:tab/>
        <w:t xml:space="preserve">w Dąbrowie Białostockiej </w:t>
      </w:r>
    </w:p>
    <w:p w14:paraId="5619B322" w14:textId="77777777" w:rsidR="009B5EDC" w:rsidRPr="009B5EDC" w:rsidRDefault="009B5EDC" w:rsidP="009B5EDC">
      <w:pPr>
        <w:rPr>
          <w:sz w:val="22"/>
          <w:szCs w:val="22"/>
        </w:rPr>
      </w:pPr>
      <w:r w:rsidRPr="009B5EDC">
        <w:rPr>
          <w:sz w:val="22"/>
          <w:szCs w:val="22"/>
        </w:rPr>
        <w:tab/>
        <w:t xml:space="preserve">        </w:t>
      </w:r>
    </w:p>
    <w:p w14:paraId="32F9F658" w14:textId="77777777" w:rsidR="009B5EDC" w:rsidRPr="009B5EDC" w:rsidRDefault="009B5EDC" w:rsidP="009B5EDC">
      <w:pPr>
        <w:rPr>
          <w:sz w:val="22"/>
          <w:szCs w:val="22"/>
        </w:rPr>
      </w:pP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</w:r>
      <w:r w:rsidRPr="009B5EDC"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 xml:space="preserve">    </w:t>
      </w:r>
      <w:r w:rsidRPr="009B5EDC">
        <w:rPr>
          <w:b/>
          <w:sz w:val="22"/>
          <w:szCs w:val="22"/>
        </w:rPr>
        <w:t xml:space="preserve"> Katarzyna Wróblewska              </w:t>
      </w:r>
    </w:p>
    <w:p w14:paraId="3A6C6363" w14:textId="77777777" w:rsidR="009B5EDC" w:rsidRPr="009B5EDC" w:rsidRDefault="009B5EDC" w:rsidP="009B5EDC">
      <w:pPr>
        <w:rPr>
          <w:b/>
          <w:sz w:val="22"/>
          <w:szCs w:val="22"/>
        </w:rPr>
      </w:pPr>
    </w:p>
    <w:p w14:paraId="6B2DA980" w14:textId="77777777" w:rsidR="009B5EDC" w:rsidRDefault="009B5EDC" w:rsidP="009B5EDC">
      <w:pPr>
        <w:jc w:val="center"/>
        <w:rPr>
          <w:b/>
          <w:sz w:val="24"/>
          <w:szCs w:val="24"/>
        </w:rPr>
      </w:pPr>
    </w:p>
    <w:sectPr w:rsidR="009B5EDC" w:rsidSect="008E08AB">
      <w:headerReference w:type="default" r:id="rId9"/>
      <w:footerReference w:type="even" r:id="rId10"/>
      <w:footerReference w:type="default" r:id="rId11"/>
      <w:pgSz w:w="11906" w:h="16838"/>
      <w:pgMar w:top="1021" w:right="1134" w:bottom="1077" w:left="1134" w:header="56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55E8" w14:textId="77777777" w:rsidR="002A1E55" w:rsidRDefault="002A1E55">
      <w:r>
        <w:separator/>
      </w:r>
    </w:p>
  </w:endnote>
  <w:endnote w:type="continuationSeparator" w:id="0">
    <w:p w14:paraId="185BC37D" w14:textId="77777777" w:rsidR="002A1E55" w:rsidRDefault="002A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9E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2DB06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3A8C" w14:textId="77777777" w:rsidR="001A3459" w:rsidRPr="001A3459" w:rsidRDefault="001A3459" w:rsidP="001A3459">
    <w:pPr>
      <w:pStyle w:val="Stopka"/>
      <w:pBdr>
        <w:top w:val="thinThickSmallGap" w:sz="24" w:space="1" w:color="622423"/>
      </w:pBdr>
      <w:tabs>
        <w:tab w:val="right" w:pos="9498"/>
      </w:tabs>
      <w:jc w:val="center"/>
      <w:rPr>
        <w:rFonts w:ascii="Cambria" w:hAnsi="Cambria"/>
        <w:lang w:eastAsia="zh-CN"/>
      </w:rPr>
    </w:pPr>
    <w:r w:rsidRPr="001A3459">
      <w:rPr>
        <w:lang w:eastAsia="zh-CN"/>
      </w:rPr>
      <w:t>Projekt pn. „Wsparcie podmiotów leczniczych realizujących świadczenia z zakresu rehabilitacji po przebytej chorobie COVID-19 na terenie województwa podlaskiego” jest finansowany ze środków Europejskiego Funduszu Rozwoju Regionalnego.</w:t>
    </w:r>
  </w:p>
  <w:p w14:paraId="4688F084" w14:textId="77777777" w:rsidR="001A3459" w:rsidRDefault="001A3459">
    <w:pPr>
      <w:pStyle w:val="Stopka"/>
    </w:pPr>
  </w:p>
  <w:p w14:paraId="0E7FC1C3" w14:textId="77777777" w:rsidR="009A4CD3" w:rsidRDefault="009A4CD3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F25B" w14:textId="77777777" w:rsidR="002A1E55" w:rsidRDefault="002A1E55">
      <w:r>
        <w:separator/>
      </w:r>
    </w:p>
  </w:footnote>
  <w:footnote w:type="continuationSeparator" w:id="0">
    <w:p w14:paraId="7AB5BDE0" w14:textId="77777777" w:rsidR="002A1E55" w:rsidRDefault="002A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DB9A" w14:textId="77777777" w:rsidR="001151E1" w:rsidRDefault="001151E1">
    <w:pPr>
      <w:pStyle w:val="Nagwek"/>
    </w:pPr>
  </w:p>
  <w:p w14:paraId="718E8519" w14:textId="77777777" w:rsidR="001151E1" w:rsidRDefault="001151E1">
    <w:pPr>
      <w:pStyle w:val="Nagwek"/>
    </w:pPr>
  </w:p>
  <w:p w14:paraId="03950E57" w14:textId="77777777" w:rsidR="001151E1" w:rsidRDefault="001151E1">
    <w:pPr>
      <w:pStyle w:val="Nagwek"/>
    </w:pPr>
  </w:p>
  <w:p w14:paraId="0853D5A2" w14:textId="4FD6737D" w:rsidR="00597170" w:rsidRDefault="00597170">
    <w:pPr>
      <w:pStyle w:val="Nagwek"/>
    </w:pPr>
  </w:p>
  <w:p w14:paraId="133759E8" w14:textId="77777777" w:rsidR="00597170" w:rsidRDefault="00597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408484">
    <w:abstractNumId w:val="13"/>
  </w:num>
  <w:num w:numId="2" w16cid:durableId="80807591">
    <w:abstractNumId w:val="0"/>
  </w:num>
  <w:num w:numId="3" w16cid:durableId="1105727832">
    <w:abstractNumId w:val="11"/>
  </w:num>
  <w:num w:numId="4" w16cid:durableId="1069690153">
    <w:abstractNumId w:val="8"/>
  </w:num>
  <w:num w:numId="5" w16cid:durableId="1751925174">
    <w:abstractNumId w:val="7"/>
  </w:num>
  <w:num w:numId="6" w16cid:durableId="926765782">
    <w:abstractNumId w:val="1"/>
  </w:num>
  <w:num w:numId="7" w16cid:durableId="379016702">
    <w:abstractNumId w:val="6"/>
  </w:num>
  <w:num w:numId="8" w16cid:durableId="962537169">
    <w:abstractNumId w:val="3"/>
  </w:num>
  <w:num w:numId="9" w16cid:durableId="291981673">
    <w:abstractNumId w:val="2"/>
  </w:num>
  <w:num w:numId="10" w16cid:durableId="1093238164">
    <w:abstractNumId w:val="5"/>
  </w:num>
  <w:num w:numId="11" w16cid:durableId="2045210897">
    <w:abstractNumId w:val="10"/>
  </w:num>
  <w:num w:numId="12" w16cid:durableId="549073397">
    <w:abstractNumId w:val="4"/>
  </w:num>
  <w:num w:numId="13" w16cid:durableId="762652155">
    <w:abstractNumId w:val="9"/>
  </w:num>
  <w:num w:numId="14" w16cid:durableId="1101024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ACA"/>
    <w:rsid w:val="00000277"/>
    <w:rsid w:val="0000184A"/>
    <w:rsid w:val="00012997"/>
    <w:rsid w:val="000621A2"/>
    <w:rsid w:val="00065FC4"/>
    <w:rsid w:val="000719DC"/>
    <w:rsid w:val="00075CEC"/>
    <w:rsid w:val="000E0467"/>
    <w:rsid w:val="000F6EFA"/>
    <w:rsid w:val="00106AC7"/>
    <w:rsid w:val="00111985"/>
    <w:rsid w:val="001151E1"/>
    <w:rsid w:val="00147532"/>
    <w:rsid w:val="001614BA"/>
    <w:rsid w:val="00166BC7"/>
    <w:rsid w:val="001856DF"/>
    <w:rsid w:val="001A3459"/>
    <w:rsid w:val="001C75CC"/>
    <w:rsid w:val="001F2358"/>
    <w:rsid w:val="00204613"/>
    <w:rsid w:val="00205A60"/>
    <w:rsid w:val="002A1E55"/>
    <w:rsid w:val="002B1E07"/>
    <w:rsid w:val="002C2DE7"/>
    <w:rsid w:val="002D160C"/>
    <w:rsid w:val="002D3BDF"/>
    <w:rsid w:val="002E486C"/>
    <w:rsid w:val="0030115B"/>
    <w:rsid w:val="003024A8"/>
    <w:rsid w:val="00307E5F"/>
    <w:rsid w:val="00312A4F"/>
    <w:rsid w:val="00333E54"/>
    <w:rsid w:val="00336EEB"/>
    <w:rsid w:val="00360BC3"/>
    <w:rsid w:val="003E5D20"/>
    <w:rsid w:val="003F6927"/>
    <w:rsid w:val="00415097"/>
    <w:rsid w:val="00422381"/>
    <w:rsid w:val="0043102D"/>
    <w:rsid w:val="00431B70"/>
    <w:rsid w:val="00460820"/>
    <w:rsid w:val="004704CB"/>
    <w:rsid w:val="004C55DE"/>
    <w:rsid w:val="004D5C77"/>
    <w:rsid w:val="005200DB"/>
    <w:rsid w:val="00532623"/>
    <w:rsid w:val="00533E9F"/>
    <w:rsid w:val="00554655"/>
    <w:rsid w:val="0056132E"/>
    <w:rsid w:val="00567527"/>
    <w:rsid w:val="00583ED5"/>
    <w:rsid w:val="0058574E"/>
    <w:rsid w:val="00597170"/>
    <w:rsid w:val="005A5013"/>
    <w:rsid w:val="005C0282"/>
    <w:rsid w:val="005C3627"/>
    <w:rsid w:val="005E582F"/>
    <w:rsid w:val="005E622E"/>
    <w:rsid w:val="00631682"/>
    <w:rsid w:val="00641063"/>
    <w:rsid w:val="00664D2F"/>
    <w:rsid w:val="00686C95"/>
    <w:rsid w:val="00697D36"/>
    <w:rsid w:val="006B51E7"/>
    <w:rsid w:val="006D68D8"/>
    <w:rsid w:val="006D6ACA"/>
    <w:rsid w:val="006E0FAA"/>
    <w:rsid w:val="0070113A"/>
    <w:rsid w:val="00716B77"/>
    <w:rsid w:val="00736B31"/>
    <w:rsid w:val="00743D11"/>
    <w:rsid w:val="00747C6F"/>
    <w:rsid w:val="00753DC1"/>
    <w:rsid w:val="00775E2B"/>
    <w:rsid w:val="007823E9"/>
    <w:rsid w:val="007951AD"/>
    <w:rsid w:val="00795AFB"/>
    <w:rsid w:val="007C32FE"/>
    <w:rsid w:val="007D36CE"/>
    <w:rsid w:val="008032C1"/>
    <w:rsid w:val="008460DE"/>
    <w:rsid w:val="00882E9F"/>
    <w:rsid w:val="008843C0"/>
    <w:rsid w:val="008A0D67"/>
    <w:rsid w:val="008B3C7B"/>
    <w:rsid w:val="008C248B"/>
    <w:rsid w:val="008C2CBF"/>
    <w:rsid w:val="008D4CAF"/>
    <w:rsid w:val="008E08AB"/>
    <w:rsid w:val="008E370F"/>
    <w:rsid w:val="0090386D"/>
    <w:rsid w:val="00952336"/>
    <w:rsid w:val="00966796"/>
    <w:rsid w:val="00971788"/>
    <w:rsid w:val="009A21D7"/>
    <w:rsid w:val="009A4A2C"/>
    <w:rsid w:val="009A4CD3"/>
    <w:rsid w:val="009B5EDC"/>
    <w:rsid w:val="00A062CA"/>
    <w:rsid w:val="00A202A4"/>
    <w:rsid w:val="00A2310D"/>
    <w:rsid w:val="00A24942"/>
    <w:rsid w:val="00A311C9"/>
    <w:rsid w:val="00A46EFE"/>
    <w:rsid w:val="00A807A7"/>
    <w:rsid w:val="00A933CF"/>
    <w:rsid w:val="00AB0C43"/>
    <w:rsid w:val="00AB6C06"/>
    <w:rsid w:val="00AB7377"/>
    <w:rsid w:val="00AD329C"/>
    <w:rsid w:val="00AD601B"/>
    <w:rsid w:val="00B04D14"/>
    <w:rsid w:val="00B11AEA"/>
    <w:rsid w:val="00B26102"/>
    <w:rsid w:val="00B45ED4"/>
    <w:rsid w:val="00B54FB4"/>
    <w:rsid w:val="00BE6092"/>
    <w:rsid w:val="00C15455"/>
    <w:rsid w:val="00C263A3"/>
    <w:rsid w:val="00C33407"/>
    <w:rsid w:val="00C37CD2"/>
    <w:rsid w:val="00C527C7"/>
    <w:rsid w:val="00C606B9"/>
    <w:rsid w:val="00CA7227"/>
    <w:rsid w:val="00CB6204"/>
    <w:rsid w:val="00CC527A"/>
    <w:rsid w:val="00D35B0D"/>
    <w:rsid w:val="00D74F94"/>
    <w:rsid w:val="00DB214A"/>
    <w:rsid w:val="00DC6308"/>
    <w:rsid w:val="00DD482A"/>
    <w:rsid w:val="00DD4DB8"/>
    <w:rsid w:val="00DE0396"/>
    <w:rsid w:val="00DE0405"/>
    <w:rsid w:val="00DE252B"/>
    <w:rsid w:val="00E37A20"/>
    <w:rsid w:val="00E5052C"/>
    <w:rsid w:val="00E524FD"/>
    <w:rsid w:val="00E80727"/>
    <w:rsid w:val="00E91738"/>
    <w:rsid w:val="00E923AE"/>
    <w:rsid w:val="00EA538E"/>
    <w:rsid w:val="00EB0E30"/>
    <w:rsid w:val="00EB411B"/>
    <w:rsid w:val="00EB5766"/>
    <w:rsid w:val="00EC667E"/>
    <w:rsid w:val="00F0428F"/>
    <w:rsid w:val="00F17626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B8FD0"/>
  <w15:docId w15:val="{40F6492F-BF2E-4D07-9F6F-60C0D48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5326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3262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locked/>
    <w:rsid w:val="0059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BA3A-E74C-4FF1-B0CA-569B0D07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Harackiewicz</dc:creator>
  <cp:lastModifiedBy>Magdalena Kirejczyk</cp:lastModifiedBy>
  <cp:revision>18</cp:revision>
  <cp:lastPrinted>2024-11-14T07:01:00Z</cp:lastPrinted>
  <dcterms:created xsi:type="dcterms:W3CDTF">2022-06-09T14:51:00Z</dcterms:created>
  <dcterms:modified xsi:type="dcterms:W3CDTF">2024-11-14T07:01:00Z</dcterms:modified>
</cp:coreProperties>
</file>